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7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4"/>
        <w:gridCol w:w="543"/>
        <w:gridCol w:w="513"/>
        <w:gridCol w:w="331"/>
        <w:gridCol w:w="1026"/>
        <w:gridCol w:w="703"/>
        <w:gridCol w:w="639"/>
        <w:gridCol w:w="355"/>
        <w:gridCol w:w="776"/>
        <w:gridCol w:w="845"/>
        <w:gridCol w:w="175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</w:trPr>
        <w:tc>
          <w:tcPr>
            <w:tcW w:w="8773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44"/>
                <w:szCs w:val="44"/>
              </w:rPr>
              <w:t>“吕梁山护工”参训学员信息登记表</w:t>
            </w:r>
          </w:p>
          <w:bookmarkEnd w:id="0"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   龄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一寸免冠照片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贴好照片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12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   籍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57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3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身体状况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建档立卡贫困户</w:t>
            </w:r>
          </w:p>
        </w:tc>
        <w:tc>
          <w:tcPr>
            <w:tcW w:w="64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880" w:firstLineChars="40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drawing>
                <wp:inline distT="0" distB="0" distL="114300" distR="114300">
                  <wp:extent cx="161925" cy="161925"/>
                  <wp:effectExtent l="0" t="0" r="9525" b="9525"/>
                  <wp:docPr id="19" name="图片 1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drawing>
                <wp:inline distT="0" distB="0" distL="114300" distR="114300">
                  <wp:extent cx="161925" cy="161925"/>
                  <wp:effectExtent l="0" t="0" r="9525" b="9525"/>
                  <wp:docPr id="20" name="图片 2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(经扶贫办核实后统一填)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   业</w:t>
            </w:r>
          </w:p>
        </w:tc>
        <w:tc>
          <w:tcPr>
            <w:tcW w:w="74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月嫂、育儿嫂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drawing>
                <wp:inline distT="0" distB="0" distL="114300" distR="114300">
                  <wp:extent cx="161925" cy="161925"/>
                  <wp:effectExtent l="0" t="0" r="9525" b="9525"/>
                  <wp:docPr id="9" name="图片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医疗（养老）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drawing>
                <wp:inline distT="0" distB="0" distL="114300" distR="114300">
                  <wp:extent cx="161925" cy="161925"/>
                  <wp:effectExtent l="0" t="0" r="9525" b="9525"/>
                  <wp:docPr id="11" name="图片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家政服务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drawing>
                <wp:inline distT="0" distB="0" distL="114300" distR="114300">
                  <wp:extent cx="161925" cy="161925"/>
                  <wp:effectExtent l="0" t="0" r="9525" b="9525"/>
                  <wp:docPr id="12" name="图片 1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(月嫂专业为18至46周岁的女性，其他专业男女不限18至54周岁。根据年龄及个人意愿选择并在方框内打“√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就业意向</w:t>
            </w:r>
          </w:p>
        </w:tc>
        <w:tc>
          <w:tcPr>
            <w:tcW w:w="74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北京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drawing>
                <wp:inline distT="0" distB="0" distL="114300" distR="114300">
                  <wp:extent cx="161925" cy="161925"/>
                  <wp:effectExtent l="0" t="0" r="9525" b="9525"/>
                  <wp:docPr id="18" name="图片 1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天津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drawing>
                <wp:inline distT="0" distB="0" distL="114300" distR="114300">
                  <wp:extent cx="161925" cy="161925"/>
                  <wp:effectExtent l="0" t="0" r="9525" b="9525"/>
                  <wp:docPr id="17" name="图片 1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青岛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drawing>
                <wp:inline distT="0" distB="0" distL="114300" distR="114300">
                  <wp:extent cx="161925" cy="161925"/>
                  <wp:effectExtent l="0" t="0" r="9525" b="9525"/>
                  <wp:docPr id="16" name="图片 1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内蒙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drawing>
                <wp:inline distT="0" distB="0" distL="114300" distR="114300">
                  <wp:extent cx="161925" cy="161925"/>
                  <wp:effectExtent l="0" t="0" r="9525" b="9525"/>
                  <wp:docPr id="15" name="图片 1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西安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drawing>
                <wp:inline distT="0" distB="0" distL="114300" distR="114300">
                  <wp:extent cx="161925" cy="161925"/>
                  <wp:effectExtent l="0" t="0" r="9525" b="9525"/>
                  <wp:docPr id="14" name="图片 1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太原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drawing>
                <wp:inline distT="0" distB="0" distL="114300" distR="114300">
                  <wp:extent cx="161925" cy="161925"/>
                  <wp:effectExtent l="0" t="0" r="9525" b="9525"/>
                  <wp:docPr id="13" name="图片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本地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drawing>
                <wp:inline distT="0" distB="0" distL="114300" distR="114300">
                  <wp:extent cx="142875" cy="152400"/>
                  <wp:effectExtent l="0" t="0" r="9525" b="0"/>
                  <wp:docPr id="10" name="图片 5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根据本人就业意愿选择就业地并在方框内打“√”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本人联系电话</w:t>
            </w:r>
          </w:p>
        </w:tc>
        <w:tc>
          <w:tcPr>
            <w:tcW w:w="3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本人签字</w:t>
            </w:r>
          </w:p>
        </w:tc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家庭成员  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 名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 系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 龄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目前状况</w:t>
            </w:r>
          </w:p>
        </w:tc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9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有无违法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行为审核   （派出所意见）</w:t>
            </w:r>
          </w:p>
        </w:tc>
        <w:tc>
          <w:tcPr>
            <w:tcW w:w="74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1540" w:firstLineChars="700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审核人签字：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年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日（公章）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5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县市区吕梁山护工培训就业机构意   见</w:t>
            </w:r>
          </w:p>
        </w:tc>
        <w:tc>
          <w:tcPr>
            <w:tcW w:w="31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负责人签字：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月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日（公章）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县市区扶贫办意见</w:t>
            </w:r>
          </w:p>
        </w:tc>
        <w:tc>
          <w:tcPr>
            <w:tcW w:w="3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负责人签字: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年   月   日（公章）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8773" w:type="dxa"/>
            <w:gridSpan w:val="11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说明 ：初次就业在就业意向栏六选一；建档立卡贫困户必须填报对应选项。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B775E"/>
    <w:rsid w:val="00030234"/>
    <w:rsid w:val="00074C4B"/>
    <w:rsid w:val="000F5B3B"/>
    <w:rsid w:val="00134169"/>
    <w:rsid w:val="0026334C"/>
    <w:rsid w:val="00360869"/>
    <w:rsid w:val="0039461B"/>
    <w:rsid w:val="006C54D1"/>
    <w:rsid w:val="00AC417A"/>
    <w:rsid w:val="00B965E5"/>
    <w:rsid w:val="00D145C6"/>
    <w:rsid w:val="00DE234E"/>
    <w:rsid w:val="00F34D42"/>
    <w:rsid w:val="0DAB775E"/>
    <w:rsid w:val="346F1765"/>
    <w:rsid w:val="4F3F364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  <w:style w:type="character" w:customStyle="1" w:styleId="7">
    <w:name w:val="批注框文本 Char"/>
    <w:basedOn w:val="4"/>
    <w:link w:val="2"/>
    <w:qFormat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FEF36B-E030-42E4-9A53-12563B3326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113</Words>
  <Characters>650</Characters>
  <Lines>5</Lines>
  <Paragraphs>1</Paragraphs>
  <TotalTime>42</TotalTime>
  <ScaleCrop>false</ScaleCrop>
  <LinksUpToDate>false</LinksUpToDate>
  <CharactersWithSpaces>762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2018-07-24T01:03:00Z</dcterms:created>
  <dc:creator>Administrator</dc:creator>
  <cp:lastModifiedBy>Administrator</cp:lastModifiedBy>
  <dcterms:modified xsi:type="dcterms:W3CDTF">2018-07-27T04:43:03Z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