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1600" w:firstLineChars="5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有无犯罪记录公证申请表填表说明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提供有关证明文件包括：（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当事人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身份证、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户口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本；（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派出所出具的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有无犯罪记录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证明；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公证人员要求提供的其它材料。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D169F"/>
    <w:rsid w:val="5C4D16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2018-07-26T08:07:00Z</dcterms:created>
  <dc:creator>Administrator</dc:creator>
  <cp:lastModifiedBy>Administrator</cp:lastModifiedBy>
  <dcterms:modified xsi:type="dcterms:W3CDTF">2018-07-26T08:07:43Z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