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继承公证申请表填表说明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提供有关证明文件包括：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）当事人的身份证件；（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）被继承人的死亡证明；（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）全部法定继承人的基本情况及与被继承人的亲属关系证明；（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）其他继承人已经死亡的，应当提交其死亡证明和其全部法定继承人的亲属关系证明；（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）继承记名财产的，应当提交财产权属（权利）凭证原件；（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）被继承人生前有遗嘱或者遗赠扶养协议的，应当提交其全部遗嘱或者遗赠扶养协议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原件；（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）被继承人生前与配偶有夫妻财产约定的，应当提交书面约定协议；（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）继承人中有放弃继承的，应当提交其作出放弃继承表示的声明书；（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）委托他人代理申办公证的，应当提交经公证的委托书；（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）监护人代理申办公证的，应当提交监护资格证明。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600" w:firstLineChars="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1920" w:firstLineChars="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1255A"/>
    <w:rsid w:val="53C125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2018-07-26T07:58:00Z</dcterms:created>
  <dc:creator>Administrator</dc:creator>
  <cp:lastModifiedBy>Administrator</cp:lastModifiedBy>
  <dcterms:modified xsi:type="dcterms:W3CDTF">2018-07-26T07:58:31Z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